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China Heavy-duty Truck Industry Report, 2007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China Heavy-duty Truck Industry Report, 2007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China Heavy-duty Truck Industry Report, 2007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China Heavy-duty Truck Industry Report, 2007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